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outlineLvl w:val="9"/>
        <w:rPr>
          <w:rFonts w:ascii="方正小标宋简体" w:hAnsi="黑体" w:eastAsia="方正小标宋简体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鄂尔多斯市</w:t>
      </w:r>
      <w:r>
        <w:rPr>
          <w:rFonts w:hint="eastAsia" w:ascii="方正小标宋简体" w:hAnsi="黑体" w:eastAsia="方正小标宋简体"/>
          <w:sz w:val="40"/>
          <w:szCs w:val="40"/>
        </w:rPr>
        <w:t>党内关怀帮扶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专项</w:t>
      </w:r>
      <w:r>
        <w:rPr>
          <w:rFonts w:hint="eastAsia" w:ascii="方正小标宋简体" w:hAnsi="黑体" w:eastAsia="方正小标宋简体"/>
          <w:sz w:val="40"/>
          <w:szCs w:val="40"/>
        </w:rPr>
        <w:t>资金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申请</w:t>
      </w:r>
      <w:r>
        <w:rPr>
          <w:rFonts w:hint="eastAsia" w:ascii="方正小标宋简体" w:hAnsi="黑体" w:eastAsia="方正小标宋简体"/>
          <w:sz w:val="40"/>
          <w:szCs w:val="40"/>
        </w:rPr>
        <w:t>审批表</w:t>
      </w:r>
    </w:p>
    <w:bookmarkEnd w:id="0"/>
    <w:tbl>
      <w:tblPr>
        <w:tblStyle w:val="7"/>
        <w:tblpPr w:leftFromText="180" w:rightFromText="180" w:vertAnchor="text" w:horzAnchor="page" w:tblpX="1462" w:tblpY="88"/>
        <w:tblOverlap w:val="never"/>
        <w:tblW w:w="90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91"/>
        <w:gridCol w:w="1191"/>
        <w:gridCol w:w="1191"/>
        <w:gridCol w:w="1191"/>
        <w:gridCol w:w="1194"/>
        <w:gridCol w:w="1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出  生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1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一寸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文  化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程  度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入  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时  间</w:t>
            </w:r>
          </w:p>
        </w:tc>
        <w:tc>
          <w:tcPr>
            <w:tcW w:w="11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户  籍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健 康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状 况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家庭年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总收入</w:t>
            </w:r>
          </w:p>
        </w:tc>
        <w:tc>
          <w:tcPr>
            <w:tcW w:w="11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所  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党组织</w:t>
            </w:r>
          </w:p>
        </w:tc>
        <w:tc>
          <w:tcPr>
            <w:tcW w:w="357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联  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31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exac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家  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住  址</w:t>
            </w:r>
          </w:p>
        </w:tc>
        <w:tc>
          <w:tcPr>
            <w:tcW w:w="786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   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86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786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exact"/>
              <w:ind w:left="0"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请在下列所属类型方框内打 “√”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其他情形则进行说明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因公殉职、牺牲的党员家庭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被追授为市级以上（含市级）优秀共产党员或被追认为共产党员的党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720" w:firstLineChars="3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员家庭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因公致残、重大意外事故导致生活特别困难的党员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719" w:leftChars="114" w:hanging="480" w:hangingChars="2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党员本人或家庭主要成员因发生重大疾病导致生活特别困难的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因年老体弱、残疾等原因导致生活特别困难的党员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党员非因公且非本人过错遭受意外伤害致残的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firstLine="240" w:firstLineChars="100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 其他为党和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的事业作出突出贡献，需要关怀帮扶的生活困难党员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1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56" w:beforeLines="50"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上浮</w:t>
            </w:r>
          </w:p>
          <w:p>
            <w:pPr>
              <w:widowControl/>
              <w:spacing w:before="156" w:beforeLines="50" w:line="320" w:lineRule="exact"/>
              <w:ind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情形</w:t>
            </w:r>
          </w:p>
          <w:p>
            <w:pPr>
              <w:widowControl/>
              <w:spacing w:line="320" w:lineRule="exact"/>
              <w:ind w:left="560" w:hanging="560" w:hangingChars="2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8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exact"/>
              <w:ind w:left="0" w:leftChars="0"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请在下列所属类型方框内打“√”，其他情形则进行说明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 党龄达到50年以上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 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三大攻坚战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重大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任务一线工作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 边远贫困地区、革命老区的基层一线工作15年以上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0" w:firstLineChars="10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kern w:val="0"/>
                <w:sz w:val="24"/>
                <w:szCs w:val="24"/>
                <w:lang w:val="en-US" w:eastAsia="zh-CN"/>
              </w:rPr>
              <w:t>曾获得市级以上（含市级）综合性表彰奖励和党内功勋荣誉表彰奖励的</w:t>
            </w:r>
          </w:p>
        </w:tc>
      </w:tr>
    </w:tbl>
    <w:p>
      <w:pPr>
        <w:pStyle w:val="5"/>
        <w:widowControl w:val="0"/>
        <w:shd w:val="clear" w:color="auto" w:fill="FFFFFF"/>
        <w:spacing w:before="0" w:beforeAutospacing="0" w:after="0" w:afterAutospacing="0" w:line="240" w:lineRule="exact"/>
        <w:jc w:val="both"/>
        <w:rPr>
          <w:rFonts w:ascii="Times New Roman" w:hAnsi="Times New Roman" w:eastAsia="方正书宋_GBK" w:cs="Times New Roman"/>
          <w:color w:val="000000"/>
          <w:sz w:val="32"/>
          <w:szCs w:val="32"/>
        </w:rPr>
      </w:pPr>
    </w:p>
    <w:p>
      <w:pPr>
        <w:spacing w:line="20" w:lineRule="exact"/>
        <w:ind w:firstLine="640"/>
        <w:rPr>
          <w:rFonts w:ascii="仿宋_GB2312" w:hAnsi="Times New Roman" w:eastAsia="仿宋_GB2312"/>
          <w:sz w:val="32"/>
          <w:szCs w:val="32"/>
        </w:rPr>
      </w:pPr>
    </w:p>
    <w:tbl>
      <w:tblPr>
        <w:tblStyle w:val="7"/>
        <w:tblW w:w="9014" w:type="dxa"/>
        <w:jc w:val="center"/>
        <w:tblInd w:w="-6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765"/>
        <w:gridCol w:w="1560"/>
        <w:gridCol w:w="797"/>
        <w:gridCol w:w="3382"/>
        <w:gridCol w:w="1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47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33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3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901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56" w:beforeLines="50" w:line="320" w:lineRule="exact"/>
              <w:ind w:firstLine="280" w:firstLineChars="1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以上内容均由申请人本人或家属填写，情况属实。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ind w:firstLine="0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280" w:firstLineChars="10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申请人（或家属）签名: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年   月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党支部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申请意见</w:t>
            </w:r>
          </w:p>
        </w:tc>
        <w:tc>
          <w:tcPr>
            <w:tcW w:w="75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518"/>
              </w:tabs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负责人签名：               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                  年   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基层党委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负责人签名：  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） 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   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日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kern w:val="0"/>
                <w:sz w:val="28"/>
                <w:szCs w:val="28"/>
                <w:lang w:val="en-US" w:eastAsia="zh-CN"/>
              </w:rPr>
              <w:t>旗区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组织部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或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市直属党（工）委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（盖章）   </w:t>
            </w:r>
          </w:p>
          <w:p>
            <w:pPr>
              <w:widowControl/>
              <w:tabs>
                <w:tab w:val="left" w:pos="4828"/>
                <w:tab w:val="left" w:pos="5473"/>
              </w:tabs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 年   月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  <w:jc w:val="center"/>
        </w:trPr>
        <w:tc>
          <w:tcPr>
            <w:tcW w:w="14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委组织部审批意见</w:t>
            </w:r>
          </w:p>
        </w:tc>
        <w:tc>
          <w:tcPr>
            <w:tcW w:w="754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） </w:t>
            </w:r>
          </w:p>
          <w:p>
            <w:pPr>
              <w:widowControl/>
              <w:spacing w:line="320" w:lineRule="exact"/>
              <w:ind w:left="5663" w:leftChars="1230" w:hanging="3080" w:hangingChars="110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年   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8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shd w:val="clear" w:color="auto" w:fill="auto"/>
          <w:lang w:val="en-US" w:eastAsia="zh-CN"/>
        </w:rPr>
        <w:t>此表一式四份，由党员所在党支部、基层党委、旗区党委组织部或市直属党（工）委和市委组织部各留存一份。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tbl>
      <w:tblPr>
        <w:tblStyle w:val="8"/>
        <w:tblpPr w:leftFromText="180" w:rightFromText="180" w:vertAnchor="text" w:horzAnchor="margin" w:tblpXSpec="center" w:tblpY="280"/>
        <w:tblW w:w="894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0" w:rightChars="0" w:firstLine="320" w:firstLineChars="10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中共鄂尔多斯市委组织部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办公室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    201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9133B"/>
    <w:rsid w:val="000F02F7"/>
    <w:rsid w:val="001C45A3"/>
    <w:rsid w:val="002C6D36"/>
    <w:rsid w:val="002D35BC"/>
    <w:rsid w:val="00387681"/>
    <w:rsid w:val="008F4165"/>
    <w:rsid w:val="009C03E5"/>
    <w:rsid w:val="00A12D93"/>
    <w:rsid w:val="00AA6DED"/>
    <w:rsid w:val="00AF5891"/>
    <w:rsid w:val="00B41D10"/>
    <w:rsid w:val="00B54926"/>
    <w:rsid w:val="00C734C3"/>
    <w:rsid w:val="00E4515C"/>
    <w:rsid w:val="013077CA"/>
    <w:rsid w:val="016D68BD"/>
    <w:rsid w:val="018C7EE6"/>
    <w:rsid w:val="01C873DD"/>
    <w:rsid w:val="01E37EA5"/>
    <w:rsid w:val="01F76B73"/>
    <w:rsid w:val="0223474B"/>
    <w:rsid w:val="02506AB7"/>
    <w:rsid w:val="02631974"/>
    <w:rsid w:val="02D02D7A"/>
    <w:rsid w:val="031702B5"/>
    <w:rsid w:val="0324216E"/>
    <w:rsid w:val="034E5965"/>
    <w:rsid w:val="03522AE8"/>
    <w:rsid w:val="0354147D"/>
    <w:rsid w:val="03584026"/>
    <w:rsid w:val="03733B77"/>
    <w:rsid w:val="0387629B"/>
    <w:rsid w:val="039E4EE7"/>
    <w:rsid w:val="03A53A43"/>
    <w:rsid w:val="03CF137E"/>
    <w:rsid w:val="03D20C93"/>
    <w:rsid w:val="03E25B3A"/>
    <w:rsid w:val="03F158D1"/>
    <w:rsid w:val="0403315C"/>
    <w:rsid w:val="04153AB8"/>
    <w:rsid w:val="04220BAD"/>
    <w:rsid w:val="042E778D"/>
    <w:rsid w:val="04A56EC7"/>
    <w:rsid w:val="04B4401F"/>
    <w:rsid w:val="04C92AB5"/>
    <w:rsid w:val="04CD7C7C"/>
    <w:rsid w:val="04DA2DB5"/>
    <w:rsid w:val="05210FCB"/>
    <w:rsid w:val="053A3D0A"/>
    <w:rsid w:val="053C740F"/>
    <w:rsid w:val="054C1A05"/>
    <w:rsid w:val="05781EEF"/>
    <w:rsid w:val="057A3AF7"/>
    <w:rsid w:val="057E7117"/>
    <w:rsid w:val="05986D22"/>
    <w:rsid w:val="059B0BE6"/>
    <w:rsid w:val="05C3337F"/>
    <w:rsid w:val="05D8048C"/>
    <w:rsid w:val="05EE2747"/>
    <w:rsid w:val="060C220D"/>
    <w:rsid w:val="061E00D7"/>
    <w:rsid w:val="064118A0"/>
    <w:rsid w:val="065D151B"/>
    <w:rsid w:val="06625FF4"/>
    <w:rsid w:val="06AD6436"/>
    <w:rsid w:val="06CC7FB6"/>
    <w:rsid w:val="06D276C7"/>
    <w:rsid w:val="06DA6579"/>
    <w:rsid w:val="06FA417F"/>
    <w:rsid w:val="070A298C"/>
    <w:rsid w:val="0735368A"/>
    <w:rsid w:val="073A7ED4"/>
    <w:rsid w:val="073F0735"/>
    <w:rsid w:val="075656B9"/>
    <w:rsid w:val="078C2DCF"/>
    <w:rsid w:val="079B2C8F"/>
    <w:rsid w:val="07AA5417"/>
    <w:rsid w:val="07AD1CEE"/>
    <w:rsid w:val="07C6563F"/>
    <w:rsid w:val="07CE3879"/>
    <w:rsid w:val="07D4365A"/>
    <w:rsid w:val="07F36B1B"/>
    <w:rsid w:val="0815449D"/>
    <w:rsid w:val="082A5F6E"/>
    <w:rsid w:val="0832448F"/>
    <w:rsid w:val="08466622"/>
    <w:rsid w:val="08714DB8"/>
    <w:rsid w:val="08897BE9"/>
    <w:rsid w:val="08BD6AAA"/>
    <w:rsid w:val="08BE6E37"/>
    <w:rsid w:val="08C26864"/>
    <w:rsid w:val="08CD6814"/>
    <w:rsid w:val="08D05C67"/>
    <w:rsid w:val="08D13895"/>
    <w:rsid w:val="08ED73B7"/>
    <w:rsid w:val="09150B2C"/>
    <w:rsid w:val="091E6ECF"/>
    <w:rsid w:val="09267543"/>
    <w:rsid w:val="093A5E5B"/>
    <w:rsid w:val="09460D84"/>
    <w:rsid w:val="094928F6"/>
    <w:rsid w:val="095A7072"/>
    <w:rsid w:val="09786CD2"/>
    <w:rsid w:val="099A2ACF"/>
    <w:rsid w:val="099C517A"/>
    <w:rsid w:val="099D78F6"/>
    <w:rsid w:val="09A44CA6"/>
    <w:rsid w:val="09CA0723"/>
    <w:rsid w:val="09DE3CAE"/>
    <w:rsid w:val="0A011510"/>
    <w:rsid w:val="0A4A22AB"/>
    <w:rsid w:val="0A5A7B1C"/>
    <w:rsid w:val="0A644756"/>
    <w:rsid w:val="0A8601D1"/>
    <w:rsid w:val="0AB96E98"/>
    <w:rsid w:val="0AD160AB"/>
    <w:rsid w:val="0B3C70D0"/>
    <w:rsid w:val="0B3F2A21"/>
    <w:rsid w:val="0B601DCB"/>
    <w:rsid w:val="0B602BEF"/>
    <w:rsid w:val="0B607223"/>
    <w:rsid w:val="0B647CF3"/>
    <w:rsid w:val="0BB15E51"/>
    <w:rsid w:val="0BB628EE"/>
    <w:rsid w:val="0BC20F67"/>
    <w:rsid w:val="0C1123F8"/>
    <w:rsid w:val="0C787D7B"/>
    <w:rsid w:val="0CB50442"/>
    <w:rsid w:val="0CC55278"/>
    <w:rsid w:val="0CC6424D"/>
    <w:rsid w:val="0CE5273D"/>
    <w:rsid w:val="0CEB614A"/>
    <w:rsid w:val="0CF20944"/>
    <w:rsid w:val="0D086206"/>
    <w:rsid w:val="0D0A0196"/>
    <w:rsid w:val="0D0F1AA7"/>
    <w:rsid w:val="0D44579A"/>
    <w:rsid w:val="0D6A00BC"/>
    <w:rsid w:val="0D794136"/>
    <w:rsid w:val="0D8718D3"/>
    <w:rsid w:val="0D895E65"/>
    <w:rsid w:val="0DA40F51"/>
    <w:rsid w:val="0DC21E7B"/>
    <w:rsid w:val="0DF1061E"/>
    <w:rsid w:val="0E023D0B"/>
    <w:rsid w:val="0E1341D7"/>
    <w:rsid w:val="0E443F4A"/>
    <w:rsid w:val="0E5F4B5A"/>
    <w:rsid w:val="0E711AD9"/>
    <w:rsid w:val="0E931DDB"/>
    <w:rsid w:val="0EA215C4"/>
    <w:rsid w:val="0EA97F67"/>
    <w:rsid w:val="0ECB0DED"/>
    <w:rsid w:val="0ED907B5"/>
    <w:rsid w:val="0EE97D63"/>
    <w:rsid w:val="0EF72D0A"/>
    <w:rsid w:val="0F02148B"/>
    <w:rsid w:val="0F061268"/>
    <w:rsid w:val="0F4E3112"/>
    <w:rsid w:val="0F8B0B95"/>
    <w:rsid w:val="0F8F4A6C"/>
    <w:rsid w:val="0F9E19E1"/>
    <w:rsid w:val="0FAF1B2F"/>
    <w:rsid w:val="0FC41FB4"/>
    <w:rsid w:val="0FE459E1"/>
    <w:rsid w:val="0FFB04AB"/>
    <w:rsid w:val="10603FFF"/>
    <w:rsid w:val="109367D4"/>
    <w:rsid w:val="10CB7C3E"/>
    <w:rsid w:val="11066951"/>
    <w:rsid w:val="112203F5"/>
    <w:rsid w:val="112E7D6A"/>
    <w:rsid w:val="11392EB3"/>
    <w:rsid w:val="1171754B"/>
    <w:rsid w:val="11821BC5"/>
    <w:rsid w:val="1193543E"/>
    <w:rsid w:val="11A17C01"/>
    <w:rsid w:val="11D645B5"/>
    <w:rsid w:val="11D86E7B"/>
    <w:rsid w:val="11FF0AA3"/>
    <w:rsid w:val="121856CE"/>
    <w:rsid w:val="12221780"/>
    <w:rsid w:val="122B3B39"/>
    <w:rsid w:val="125A210C"/>
    <w:rsid w:val="125F7F6E"/>
    <w:rsid w:val="12763F0B"/>
    <w:rsid w:val="12805766"/>
    <w:rsid w:val="12885108"/>
    <w:rsid w:val="12A114D2"/>
    <w:rsid w:val="12BC2D27"/>
    <w:rsid w:val="12BC6014"/>
    <w:rsid w:val="1320192A"/>
    <w:rsid w:val="133A1D92"/>
    <w:rsid w:val="13532318"/>
    <w:rsid w:val="13697435"/>
    <w:rsid w:val="13783DA7"/>
    <w:rsid w:val="138820FB"/>
    <w:rsid w:val="138B5B83"/>
    <w:rsid w:val="13B04FA6"/>
    <w:rsid w:val="13C13043"/>
    <w:rsid w:val="14224206"/>
    <w:rsid w:val="142341A8"/>
    <w:rsid w:val="143A2020"/>
    <w:rsid w:val="1454299C"/>
    <w:rsid w:val="14603B48"/>
    <w:rsid w:val="148842B0"/>
    <w:rsid w:val="149D3EB7"/>
    <w:rsid w:val="14E553F9"/>
    <w:rsid w:val="14F03E78"/>
    <w:rsid w:val="1519288B"/>
    <w:rsid w:val="15223E46"/>
    <w:rsid w:val="15386216"/>
    <w:rsid w:val="1541201C"/>
    <w:rsid w:val="15467467"/>
    <w:rsid w:val="155754F3"/>
    <w:rsid w:val="157B4FAE"/>
    <w:rsid w:val="157C719F"/>
    <w:rsid w:val="15945BB6"/>
    <w:rsid w:val="15C00883"/>
    <w:rsid w:val="15D24C06"/>
    <w:rsid w:val="15D52826"/>
    <w:rsid w:val="15D74E17"/>
    <w:rsid w:val="15D9274C"/>
    <w:rsid w:val="15E574B9"/>
    <w:rsid w:val="160D7184"/>
    <w:rsid w:val="160F4238"/>
    <w:rsid w:val="162F7A0C"/>
    <w:rsid w:val="163C7900"/>
    <w:rsid w:val="166308C6"/>
    <w:rsid w:val="166A2DD4"/>
    <w:rsid w:val="16771D50"/>
    <w:rsid w:val="168C0BA2"/>
    <w:rsid w:val="16A457D8"/>
    <w:rsid w:val="16A75B41"/>
    <w:rsid w:val="16AE28BE"/>
    <w:rsid w:val="16D6096B"/>
    <w:rsid w:val="170D3C42"/>
    <w:rsid w:val="172151FE"/>
    <w:rsid w:val="17630FE1"/>
    <w:rsid w:val="176A74AD"/>
    <w:rsid w:val="17725AF2"/>
    <w:rsid w:val="17B722AA"/>
    <w:rsid w:val="17B90903"/>
    <w:rsid w:val="17CE0535"/>
    <w:rsid w:val="17E85FA9"/>
    <w:rsid w:val="17EB0F80"/>
    <w:rsid w:val="17FB72B0"/>
    <w:rsid w:val="18074A3E"/>
    <w:rsid w:val="18101149"/>
    <w:rsid w:val="18384B0B"/>
    <w:rsid w:val="18454328"/>
    <w:rsid w:val="184C3D1C"/>
    <w:rsid w:val="185348CD"/>
    <w:rsid w:val="185A3B55"/>
    <w:rsid w:val="189E275B"/>
    <w:rsid w:val="18A40D88"/>
    <w:rsid w:val="18AA5C1F"/>
    <w:rsid w:val="18AB54F0"/>
    <w:rsid w:val="18B4790B"/>
    <w:rsid w:val="18B74046"/>
    <w:rsid w:val="18CA5883"/>
    <w:rsid w:val="18D66315"/>
    <w:rsid w:val="18E172A1"/>
    <w:rsid w:val="191165F5"/>
    <w:rsid w:val="191D0E1D"/>
    <w:rsid w:val="19246C54"/>
    <w:rsid w:val="19254ABD"/>
    <w:rsid w:val="194551AE"/>
    <w:rsid w:val="196B1FDF"/>
    <w:rsid w:val="19861112"/>
    <w:rsid w:val="1993763A"/>
    <w:rsid w:val="19960465"/>
    <w:rsid w:val="19CE5897"/>
    <w:rsid w:val="19EA4F4B"/>
    <w:rsid w:val="1A1D3367"/>
    <w:rsid w:val="1A211432"/>
    <w:rsid w:val="1A262A5C"/>
    <w:rsid w:val="1A273777"/>
    <w:rsid w:val="1A4250AE"/>
    <w:rsid w:val="1A520471"/>
    <w:rsid w:val="1A7B356F"/>
    <w:rsid w:val="1A7D1CBD"/>
    <w:rsid w:val="1A90042F"/>
    <w:rsid w:val="1AA33000"/>
    <w:rsid w:val="1AC479E2"/>
    <w:rsid w:val="1ACE1838"/>
    <w:rsid w:val="1AD63E6A"/>
    <w:rsid w:val="1B037A58"/>
    <w:rsid w:val="1B285FAE"/>
    <w:rsid w:val="1B2D4ED0"/>
    <w:rsid w:val="1B3E190C"/>
    <w:rsid w:val="1B4512F7"/>
    <w:rsid w:val="1B56046B"/>
    <w:rsid w:val="1B590EE2"/>
    <w:rsid w:val="1B693D85"/>
    <w:rsid w:val="1B915D34"/>
    <w:rsid w:val="1B962D93"/>
    <w:rsid w:val="1B986F63"/>
    <w:rsid w:val="1BC807C6"/>
    <w:rsid w:val="1C1E1AD2"/>
    <w:rsid w:val="1C4016E9"/>
    <w:rsid w:val="1C4B5BA0"/>
    <w:rsid w:val="1C662460"/>
    <w:rsid w:val="1C726B1C"/>
    <w:rsid w:val="1C7B5BC3"/>
    <w:rsid w:val="1C966161"/>
    <w:rsid w:val="1CD539FD"/>
    <w:rsid w:val="1CE14BF3"/>
    <w:rsid w:val="1D092401"/>
    <w:rsid w:val="1D116405"/>
    <w:rsid w:val="1D27637F"/>
    <w:rsid w:val="1D2A4D3D"/>
    <w:rsid w:val="1D3F5938"/>
    <w:rsid w:val="1D475F07"/>
    <w:rsid w:val="1DC63EE5"/>
    <w:rsid w:val="1DEA0619"/>
    <w:rsid w:val="1E003506"/>
    <w:rsid w:val="1E3C1845"/>
    <w:rsid w:val="1E5D198E"/>
    <w:rsid w:val="1E610555"/>
    <w:rsid w:val="1E7028B1"/>
    <w:rsid w:val="1EA57395"/>
    <w:rsid w:val="1EC94D69"/>
    <w:rsid w:val="1ECB500B"/>
    <w:rsid w:val="1EE91943"/>
    <w:rsid w:val="1EEE5836"/>
    <w:rsid w:val="1F033456"/>
    <w:rsid w:val="1F2F5A13"/>
    <w:rsid w:val="1F4F77EE"/>
    <w:rsid w:val="1F591DE8"/>
    <w:rsid w:val="1F640BC6"/>
    <w:rsid w:val="1F7F22A1"/>
    <w:rsid w:val="1FA71CA0"/>
    <w:rsid w:val="1FB00CE8"/>
    <w:rsid w:val="1FBC6AC2"/>
    <w:rsid w:val="1FC34FA3"/>
    <w:rsid w:val="1FC509CB"/>
    <w:rsid w:val="1FC75C1A"/>
    <w:rsid w:val="1FD9133B"/>
    <w:rsid w:val="1FE62D3D"/>
    <w:rsid w:val="200F1EE8"/>
    <w:rsid w:val="2019396E"/>
    <w:rsid w:val="201E04FB"/>
    <w:rsid w:val="203F75CB"/>
    <w:rsid w:val="20593CCA"/>
    <w:rsid w:val="206C3F95"/>
    <w:rsid w:val="208A2235"/>
    <w:rsid w:val="209E5D35"/>
    <w:rsid w:val="20BB071B"/>
    <w:rsid w:val="20EB056C"/>
    <w:rsid w:val="20FD165C"/>
    <w:rsid w:val="21252C6E"/>
    <w:rsid w:val="212B3D0C"/>
    <w:rsid w:val="212C2A4F"/>
    <w:rsid w:val="21304F97"/>
    <w:rsid w:val="213955B9"/>
    <w:rsid w:val="21867434"/>
    <w:rsid w:val="21911075"/>
    <w:rsid w:val="21A70478"/>
    <w:rsid w:val="21BC62A9"/>
    <w:rsid w:val="21F874E5"/>
    <w:rsid w:val="220A33CA"/>
    <w:rsid w:val="221D4675"/>
    <w:rsid w:val="2252348F"/>
    <w:rsid w:val="225661E2"/>
    <w:rsid w:val="2289659D"/>
    <w:rsid w:val="2292355D"/>
    <w:rsid w:val="22AB0BBD"/>
    <w:rsid w:val="22B82A42"/>
    <w:rsid w:val="22E0725A"/>
    <w:rsid w:val="22E83D4C"/>
    <w:rsid w:val="22ED190A"/>
    <w:rsid w:val="23052AF8"/>
    <w:rsid w:val="23181796"/>
    <w:rsid w:val="231C7A40"/>
    <w:rsid w:val="2332375F"/>
    <w:rsid w:val="23346093"/>
    <w:rsid w:val="233C4EE0"/>
    <w:rsid w:val="23486E7C"/>
    <w:rsid w:val="234B3023"/>
    <w:rsid w:val="235671FC"/>
    <w:rsid w:val="23664F56"/>
    <w:rsid w:val="238E5FEF"/>
    <w:rsid w:val="23A25955"/>
    <w:rsid w:val="23AE3062"/>
    <w:rsid w:val="23F35A9C"/>
    <w:rsid w:val="23F85423"/>
    <w:rsid w:val="240479A3"/>
    <w:rsid w:val="240616B4"/>
    <w:rsid w:val="243D28C1"/>
    <w:rsid w:val="24786D1F"/>
    <w:rsid w:val="24840E80"/>
    <w:rsid w:val="24870088"/>
    <w:rsid w:val="24C74EA4"/>
    <w:rsid w:val="24FA0340"/>
    <w:rsid w:val="251929B8"/>
    <w:rsid w:val="25201560"/>
    <w:rsid w:val="25237DCE"/>
    <w:rsid w:val="253474C9"/>
    <w:rsid w:val="25397BC6"/>
    <w:rsid w:val="25561765"/>
    <w:rsid w:val="258F1C93"/>
    <w:rsid w:val="25A46B51"/>
    <w:rsid w:val="25B310CB"/>
    <w:rsid w:val="25BF6AF7"/>
    <w:rsid w:val="25D17A3B"/>
    <w:rsid w:val="25D75ED9"/>
    <w:rsid w:val="25F06187"/>
    <w:rsid w:val="260D7BB2"/>
    <w:rsid w:val="263D7C0A"/>
    <w:rsid w:val="26727798"/>
    <w:rsid w:val="267F411D"/>
    <w:rsid w:val="26842F80"/>
    <w:rsid w:val="26851BDA"/>
    <w:rsid w:val="2688108D"/>
    <w:rsid w:val="2688359C"/>
    <w:rsid w:val="26A27D3F"/>
    <w:rsid w:val="26AF4526"/>
    <w:rsid w:val="26C02D80"/>
    <w:rsid w:val="26DE5E79"/>
    <w:rsid w:val="26F15D9D"/>
    <w:rsid w:val="26F7789C"/>
    <w:rsid w:val="270F3422"/>
    <w:rsid w:val="27261DB1"/>
    <w:rsid w:val="273A0AFB"/>
    <w:rsid w:val="2760178B"/>
    <w:rsid w:val="27617163"/>
    <w:rsid w:val="276B77A5"/>
    <w:rsid w:val="27797A86"/>
    <w:rsid w:val="2784345C"/>
    <w:rsid w:val="27882652"/>
    <w:rsid w:val="278C7A61"/>
    <w:rsid w:val="27901346"/>
    <w:rsid w:val="27AE171D"/>
    <w:rsid w:val="27BB704E"/>
    <w:rsid w:val="27BF6128"/>
    <w:rsid w:val="27F40704"/>
    <w:rsid w:val="27FB6D2E"/>
    <w:rsid w:val="282003DD"/>
    <w:rsid w:val="282D7318"/>
    <w:rsid w:val="284368F6"/>
    <w:rsid w:val="284E6D1C"/>
    <w:rsid w:val="285F0FCF"/>
    <w:rsid w:val="286F1582"/>
    <w:rsid w:val="289D41B5"/>
    <w:rsid w:val="28A0625E"/>
    <w:rsid w:val="28AE73AE"/>
    <w:rsid w:val="28CB2819"/>
    <w:rsid w:val="28D03C97"/>
    <w:rsid w:val="28E81AC6"/>
    <w:rsid w:val="28F11168"/>
    <w:rsid w:val="28F74F48"/>
    <w:rsid w:val="290020D5"/>
    <w:rsid w:val="290A6FA9"/>
    <w:rsid w:val="29121D99"/>
    <w:rsid w:val="29362577"/>
    <w:rsid w:val="29427B9E"/>
    <w:rsid w:val="29535B20"/>
    <w:rsid w:val="296624B7"/>
    <w:rsid w:val="297414BE"/>
    <w:rsid w:val="2997082B"/>
    <w:rsid w:val="29A04ACA"/>
    <w:rsid w:val="29B24332"/>
    <w:rsid w:val="29BA2FB7"/>
    <w:rsid w:val="29BE5E5F"/>
    <w:rsid w:val="29C16E0E"/>
    <w:rsid w:val="29C55F64"/>
    <w:rsid w:val="29CC797E"/>
    <w:rsid w:val="29DE6C55"/>
    <w:rsid w:val="29E04B40"/>
    <w:rsid w:val="29F2140C"/>
    <w:rsid w:val="2A141EFE"/>
    <w:rsid w:val="2A4F5617"/>
    <w:rsid w:val="2A57432B"/>
    <w:rsid w:val="2A676FE8"/>
    <w:rsid w:val="2A887B45"/>
    <w:rsid w:val="2A995F8C"/>
    <w:rsid w:val="2AAC0936"/>
    <w:rsid w:val="2AAE05E9"/>
    <w:rsid w:val="2AB27DE3"/>
    <w:rsid w:val="2AB72E32"/>
    <w:rsid w:val="2ABD5BFA"/>
    <w:rsid w:val="2AC17985"/>
    <w:rsid w:val="2AC77A6B"/>
    <w:rsid w:val="2AE33950"/>
    <w:rsid w:val="2AF411DD"/>
    <w:rsid w:val="2B0A1B10"/>
    <w:rsid w:val="2B0D6F01"/>
    <w:rsid w:val="2B4C06AA"/>
    <w:rsid w:val="2B637409"/>
    <w:rsid w:val="2B661181"/>
    <w:rsid w:val="2B7C4DC1"/>
    <w:rsid w:val="2BAE5D24"/>
    <w:rsid w:val="2BBB2525"/>
    <w:rsid w:val="2BDE00D7"/>
    <w:rsid w:val="2BFE4D64"/>
    <w:rsid w:val="2C043D1B"/>
    <w:rsid w:val="2C372FD8"/>
    <w:rsid w:val="2C3D2672"/>
    <w:rsid w:val="2C423F8F"/>
    <w:rsid w:val="2C4B269C"/>
    <w:rsid w:val="2C530082"/>
    <w:rsid w:val="2C5D1977"/>
    <w:rsid w:val="2C64206C"/>
    <w:rsid w:val="2CDC258D"/>
    <w:rsid w:val="2CE32FF9"/>
    <w:rsid w:val="2D114244"/>
    <w:rsid w:val="2D1C7F2C"/>
    <w:rsid w:val="2D1D336B"/>
    <w:rsid w:val="2D3052CF"/>
    <w:rsid w:val="2D573942"/>
    <w:rsid w:val="2D5E4CD1"/>
    <w:rsid w:val="2D6F1198"/>
    <w:rsid w:val="2DA07BE4"/>
    <w:rsid w:val="2DBD1F19"/>
    <w:rsid w:val="2DE3462C"/>
    <w:rsid w:val="2DEB6FDD"/>
    <w:rsid w:val="2E015030"/>
    <w:rsid w:val="2E0D0749"/>
    <w:rsid w:val="2E5224B8"/>
    <w:rsid w:val="2E953E6F"/>
    <w:rsid w:val="2EBB3EA6"/>
    <w:rsid w:val="2EC82389"/>
    <w:rsid w:val="2F137FFD"/>
    <w:rsid w:val="2FB4751F"/>
    <w:rsid w:val="2FFB2406"/>
    <w:rsid w:val="300378F9"/>
    <w:rsid w:val="3034446E"/>
    <w:rsid w:val="30621D58"/>
    <w:rsid w:val="30643BEE"/>
    <w:rsid w:val="306F4A05"/>
    <w:rsid w:val="30D65048"/>
    <w:rsid w:val="310137FE"/>
    <w:rsid w:val="31291B6D"/>
    <w:rsid w:val="31313BAE"/>
    <w:rsid w:val="316951B4"/>
    <w:rsid w:val="31910F10"/>
    <w:rsid w:val="319609E9"/>
    <w:rsid w:val="31A857BA"/>
    <w:rsid w:val="31AE3C49"/>
    <w:rsid w:val="31E1053D"/>
    <w:rsid w:val="31EC1E1E"/>
    <w:rsid w:val="321D41CD"/>
    <w:rsid w:val="322E13D1"/>
    <w:rsid w:val="326A0504"/>
    <w:rsid w:val="327F2F13"/>
    <w:rsid w:val="327F6217"/>
    <w:rsid w:val="32803B0D"/>
    <w:rsid w:val="32842DB1"/>
    <w:rsid w:val="329353CF"/>
    <w:rsid w:val="32A81748"/>
    <w:rsid w:val="32B31021"/>
    <w:rsid w:val="32CA60BE"/>
    <w:rsid w:val="32DB0B30"/>
    <w:rsid w:val="32DD7D9A"/>
    <w:rsid w:val="330249B4"/>
    <w:rsid w:val="331713FB"/>
    <w:rsid w:val="333424F3"/>
    <w:rsid w:val="3346241D"/>
    <w:rsid w:val="334B20B7"/>
    <w:rsid w:val="33664D19"/>
    <w:rsid w:val="33834BE5"/>
    <w:rsid w:val="339734A3"/>
    <w:rsid w:val="3398718B"/>
    <w:rsid w:val="339B6D00"/>
    <w:rsid w:val="33AB1747"/>
    <w:rsid w:val="33B354C6"/>
    <w:rsid w:val="33B766DB"/>
    <w:rsid w:val="33CB06D7"/>
    <w:rsid w:val="33D53257"/>
    <w:rsid w:val="34013EE3"/>
    <w:rsid w:val="34216DDA"/>
    <w:rsid w:val="34241188"/>
    <w:rsid w:val="342A7A0F"/>
    <w:rsid w:val="34375D1D"/>
    <w:rsid w:val="3443046D"/>
    <w:rsid w:val="344F4254"/>
    <w:rsid w:val="34561581"/>
    <w:rsid w:val="34666345"/>
    <w:rsid w:val="347C5F5D"/>
    <w:rsid w:val="34887107"/>
    <w:rsid w:val="34D761C1"/>
    <w:rsid w:val="34EE202C"/>
    <w:rsid w:val="35025AAE"/>
    <w:rsid w:val="350575CF"/>
    <w:rsid w:val="35233693"/>
    <w:rsid w:val="3526602A"/>
    <w:rsid w:val="3529439F"/>
    <w:rsid w:val="354D1E5D"/>
    <w:rsid w:val="35C86F5E"/>
    <w:rsid w:val="35CC7D72"/>
    <w:rsid w:val="35D74F45"/>
    <w:rsid w:val="35E332F2"/>
    <w:rsid w:val="35FF1D9D"/>
    <w:rsid w:val="364128FC"/>
    <w:rsid w:val="36534468"/>
    <w:rsid w:val="36836E26"/>
    <w:rsid w:val="369B3CEA"/>
    <w:rsid w:val="369E55A3"/>
    <w:rsid w:val="36BB5CFB"/>
    <w:rsid w:val="36C40FAF"/>
    <w:rsid w:val="36E828C8"/>
    <w:rsid w:val="36EC0855"/>
    <w:rsid w:val="36ED0568"/>
    <w:rsid w:val="37103BC1"/>
    <w:rsid w:val="372172E4"/>
    <w:rsid w:val="372241EC"/>
    <w:rsid w:val="374C26E4"/>
    <w:rsid w:val="37537EE3"/>
    <w:rsid w:val="37660C92"/>
    <w:rsid w:val="37767222"/>
    <w:rsid w:val="377B65BB"/>
    <w:rsid w:val="37A56295"/>
    <w:rsid w:val="37A837E4"/>
    <w:rsid w:val="37B1447D"/>
    <w:rsid w:val="3827188B"/>
    <w:rsid w:val="383F0A3F"/>
    <w:rsid w:val="38B83BD1"/>
    <w:rsid w:val="38E632BF"/>
    <w:rsid w:val="38EF6A01"/>
    <w:rsid w:val="38F1462A"/>
    <w:rsid w:val="39035B49"/>
    <w:rsid w:val="390D1AF9"/>
    <w:rsid w:val="393117B5"/>
    <w:rsid w:val="39366371"/>
    <w:rsid w:val="394A41DF"/>
    <w:rsid w:val="396B14EE"/>
    <w:rsid w:val="39787953"/>
    <w:rsid w:val="39860A7D"/>
    <w:rsid w:val="39B15750"/>
    <w:rsid w:val="39B1610F"/>
    <w:rsid w:val="39B33B60"/>
    <w:rsid w:val="39B540F1"/>
    <w:rsid w:val="39C636E4"/>
    <w:rsid w:val="39ED1D21"/>
    <w:rsid w:val="3A4101A9"/>
    <w:rsid w:val="3A7867D1"/>
    <w:rsid w:val="3A9159D2"/>
    <w:rsid w:val="3AA879CD"/>
    <w:rsid w:val="3AD86660"/>
    <w:rsid w:val="3AF71E97"/>
    <w:rsid w:val="3AFD4E21"/>
    <w:rsid w:val="3B203EB4"/>
    <w:rsid w:val="3B3A5B02"/>
    <w:rsid w:val="3B3D7D4D"/>
    <w:rsid w:val="3B6E7F6F"/>
    <w:rsid w:val="3B7F3761"/>
    <w:rsid w:val="3B8F38B3"/>
    <w:rsid w:val="3B90277D"/>
    <w:rsid w:val="3BA755CD"/>
    <w:rsid w:val="3BC15E5F"/>
    <w:rsid w:val="3BC7779E"/>
    <w:rsid w:val="3BEE5BEA"/>
    <w:rsid w:val="3C0464FF"/>
    <w:rsid w:val="3C106B28"/>
    <w:rsid w:val="3C2E16E3"/>
    <w:rsid w:val="3C4D35A7"/>
    <w:rsid w:val="3C5A625A"/>
    <w:rsid w:val="3C7D71FA"/>
    <w:rsid w:val="3C841BC7"/>
    <w:rsid w:val="3CA62C78"/>
    <w:rsid w:val="3CB34EE5"/>
    <w:rsid w:val="3CB72BF8"/>
    <w:rsid w:val="3CF27BCC"/>
    <w:rsid w:val="3D371C50"/>
    <w:rsid w:val="3D4D7E8A"/>
    <w:rsid w:val="3D57665F"/>
    <w:rsid w:val="3D70080F"/>
    <w:rsid w:val="3D864F7C"/>
    <w:rsid w:val="3D963047"/>
    <w:rsid w:val="3DB93812"/>
    <w:rsid w:val="3DD77CA5"/>
    <w:rsid w:val="3E0D2BA2"/>
    <w:rsid w:val="3E0F48A4"/>
    <w:rsid w:val="3E4D7662"/>
    <w:rsid w:val="3E755CC5"/>
    <w:rsid w:val="3E946F7E"/>
    <w:rsid w:val="3EBB700D"/>
    <w:rsid w:val="3EBF2AB7"/>
    <w:rsid w:val="3ECD1BD9"/>
    <w:rsid w:val="3EDF0094"/>
    <w:rsid w:val="3EE3483B"/>
    <w:rsid w:val="3EF31BE3"/>
    <w:rsid w:val="3F1B5F8D"/>
    <w:rsid w:val="3F1D7F3B"/>
    <w:rsid w:val="3F301C7F"/>
    <w:rsid w:val="3FC91735"/>
    <w:rsid w:val="3FD55C95"/>
    <w:rsid w:val="3FDB6248"/>
    <w:rsid w:val="3FFA0F62"/>
    <w:rsid w:val="3FFC1079"/>
    <w:rsid w:val="40082D6E"/>
    <w:rsid w:val="40106079"/>
    <w:rsid w:val="401966C1"/>
    <w:rsid w:val="402624E8"/>
    <w:rsid w:val="402F15EA"/>
    <w:rsid w:val="40431008"/>
    <w:rsid w:val="40513069"/>
    <w:rsid w:val="40514B46"/>
    <w:rsid w:val="40893F23"/>
    <w:rsid w:val="409A23EA"/>
    <w:rsid w:val="409B4A96"/>
    <w:rsid w:val="40A60C8A"/>
    <w:rsid w:val="40DC25D2"/>
    <w:rsid w:val="40E97279"/>
    <w:rsid w:val="40F31254"/>
    <w:rsid w:val="41024E9B"/>
    <w:rsid w:val="4111063F"/>
    <w:rsid w:val="411A2563"/>
    <w:rsid w:val="41324A8C"/>
    <w:rsid w:val="415475BC"/>
    <w:rsid w:val="415557A1"/>
    <w:rsid w:val="41896BEA"/>
    <w:rsid w:val="41AB3455"/>
    <w:rsid w:val="41B45E83"/>
    <w:rsid w:val="41BF50DC"/>
    <w:rsid w:val="41DC4969"/>
    <w:rsid w:val="41EB049F"/>
    <w:rsid w:val="41F73CEC"/>
    <w:rsid w:val="42886586"/>
    <w:rsid w:val="42954572"/>
    <w:rsid w:val="42A24B91"/>
    <w:rsid w:val="42B7200F"/>
    <w:rsid w:val="42C67482"/>
    <w:rsid w:val="42E64966"/>
    <w:rsid w:val="42FE3785"/>
    <w:rsid w:val="430057FE"/>
    <w:rsid w:val="43185B98"/>
    <w:rsid w:val="4329138F"/>
    <w:rsid w:val="433254F9"/>
    <w:rsid w:val="433D5B9E"/>
    <w:rsid w:val="43623AA5"/>
    <w:rsid w:val="43F90E7D"/>
    <w:rsid w:val="44115BA4"/>
    <w:rsid w:val="44226BBE"/>
    <w:rsid w:val="443877FA"/>
    <w:rsid w:val="445316C4"/>
    <w:rsid w:val="446B2A3C"/>
    <w:rsid w:val="44A02BD4"/>
    <w:rsid w:val="44A353AA"/>
    <w:rsid w:val="44BD415A"/>
    <w:rsid w:val="44C35556"/>
    <w:rsid w:val="44C923CC"/>
    <w:rsid w:val="44D5186C"/>
    <w:rsid w:val="44DE7DD9"/>
    <w:rsid w:val="44ED3543"/>
    <w:rsid w:val="44F923C3"/>
    <w:rsid w:val="44FD3AE0"/>
    <w:rsid w:val="452453BB"/>
    <w:rsid w:val="456711F2"/>
    <w:rsid w:val="456B6894"/>
    <w:rsid w:val="45774541"/>
    <w:rsid w:val="457E3B34"/>
    <w:rsid w:val="459A33F2"/>
    <w:rsid w:val="45B44A51"/>
    <w:rsid w:val="45B94186"/>
    <w:rsid w:val="45C10126"/>
    <w:rsid w:val="4610614E"/>
    <w:rsid w:val="463D2C3D"/>
    <w:rsid w:val="466D71C7"/>
    <w:rsid w:val="467848E9"/>
    <w:rsid w:val="468B23BD"/>
    <w:rsid w:val="46BB4C24"/>
    <w:rsid w:val="46D83B85"/>
    <w:rsid w:val="46F6696B"/>
    <w:rsid w:val="470B1D7C"/>
    <w:rsid w:val="47106A9C"/>
    <w:rsid w:val="471F0ACE"/>
    <w:rsid w:val="4723333E"/>
    <w:rsid w:val="47280823"/>
    <w:rsid w:val="47532B64"/>
    <w:rsid w:val="477C07D9"/>
    <w:rsid w:val="47826A9E"/>
    <w:rsid w:val="47874B57"/>
    <w:rsid w:val="478B1E75"/>
    <w:rsid w:val="4799433D"/>
    <w:rsid w:val="47A10898"/>
    <w:rsid w:val="47A30468"/>
    <w:rsid w:val="47AD6771"/>
    <w:rsid w:val="47AE43E9"/>
    <w:rsid w:val="47B92864"/>
    <w:rsid w:val="47EE1A9B"/>
    <w:rsid w:val="47FF6641"/>
    <w:rsid w:val="48030B61"/>
    <w:rsid w:val="481C5924"/>
    <w:rsid w:val="4852018B"/>
    <w:rsid w:val="486C12AA"/>
    <w:rsid w:val="486E277B"/>
    <w:rsid w:val="487D2568"/>
    <w:rsid w:val="48A32867"/>
    <w:rsid w:val="48B05563"/>
    <w:rsid w:val="48EF10EC"/>
    <w:rsid w:val="48F1720B"/>
    <w:rsid w:val="49253702"/>
    <w:rsid w:val="493F2085"/>
    <w:rsid w:val="494E5E72"/>
    <w:rsid w:val="496B0ADC"/>
    <w:rsid w:val="49B1306F"/>
    <w:rsid w:val="4A331582"/>
    <w:rsid w:val="4A5C6FF4"/>
    <w:rsid w:val="4A6272B8"/>
    <w:rsid w:val="4A717C09"/>
    <w:rsid w:val="4A8D1B22"/>
    <w:rsid w:val="4AA85503"/>
    <w:rsid w:val="4AAF75DB"/>
    <w:rsid w:val="4AC2456A"/>
    <w:rsid w:val="4AD77CCE"/>
    <w:rsid w:val="4ADE256E"/>
    <w:rsid w:val="4AEC334A"/>
    <w:rsid w:val="4AF130DB"/>
    <w:rsid w:val="4B247AC6"/>
    <w:rsid w:val="4B2A6761"/>
    <w:rsid w:val="4B454F1B"/>
    <w:rsid w:val="4B506785"/>
    <w:rsid w:val="4B8319DC"/>
    <w:rsid w:val="4BD54823"/>
    <w:rsid w:val="4BD744B5"/>
    <w:rsid w:val="4BE61CBA"/>
    <w:rsid w:val="4BF05BDB"/>
    <w:rsid w:val="4BF36D9D"/>
    <w:rsid w:val="4BFA5BBD"/>
    <w:rsid w:val="4C2135D6"/>
    <w:rsid w:val="4C3B5CF7"/>
    <w:rsid w:val="4C6E6ACA"/>
    <w:rsid w:val="4C8128FE"/>
    <w:rsid w:val="4C8B4405"/>
    <w:rsid w:val="4C950C66"/>
    <w:rsid w:val="4C993B6A"/>
    <w:rsid w:val="4CA17254"/>
    <w:rsid w:val="4CA847D4"/>
    <w:rsid w:val="4CB7391F"/>
    <w:rsid w:val="4CBF351D"/>
    <w:rsid w:val="4CC234EB"/>
    <w:rsid w:val="4CCE0998"/>
    <w:rsid w:val="4CD85C70"/>
    <w:rsid w:val="4CDD0733"/>
    <w:rsid w:val="4CDE4FF5"/>
    <w:rsid w:val="4CFF73B6"/>
    <w:rsid w:val="4D021EEB"/>
    <w:rsid w:val="4D1160D8"/>
    <w:rsid w:val="4D562E9D"/>
    <w:rsid w:val="4D5F6C5C"/>
    <w:rsid w:val="4D6E3C46"/>
    <w:rsid w:val="4D6F0CDD"/>
    <w:rsid w:val="4D7D357B"/>
    <w:rsid w:val="4DBF45FC"/>
    <w:rsid w:val="4DD63EA9"/>
    <w:rsid w:val="4DD818F5"/>
    <w:rsid w:val="4DD951DE"/>
    <w:rsid w:val="4DDF7648"/>
    <w:rsid w:val="4DF021B2"/>
    <w:rsid w:val="4DF51232"/>
    <w:rsid w:val="4E031F56"/>
    <w:rsid w:val="4E0E5259"/>
    <w:rsid w:val="4E20346A"/>
    <w:rsid w:val="4E32206E"/>
    <w:rsid w:val="4E8B2943"/>
    <w:rsid w:val="4E9A2E50"/>
    <w:rsid w:val="4EC312A0"/>
    <w:rsid w:val="4EFF3BC5"/>
    <w:rsid w:val="4F4116D2"/>
    <w:rsid w:val="4F69588F"/>
    <w:rsid w:val="4F94247E"/>
    <w:rsid w:val="4F95544E"/>
    <w:rsid w:val="4FB52225"/>
    <w:rsid w:val="4FB966A7"/>
    <w:rsid w:val="4FEC0839"/>
    <w:rsid w:val="4FF53102"/>
    <w:rsid w:val="50217897"/>
    <w:rsid w:val="50220BAB"/>
    <w:rsid w:val="502D69B3"/>
    <w:rsid w:val="503B561E"/>
    <w:rsid w:val="504F0D55"/>
    <w:rsid w:val="505146B1"/>
    <w:rsid w:val="50786000"/>
    <w:rsid w:val="50850AA2"/>
    <w:rsid w:val="50861086"/>
    <w:rsid w:val="509A22A2"/>
    <w:rsid w:val="50D0085B"/>
    <w:rsid w:val="51147321"/>
    <w:rsid w:val="512922D4"/>
    <w:rsid w:val="51305760"/>
    <w:rsid w:val="51780F61"/>
    <w:rsid w:val="51F17E3D"/>
    <w:rsid w:val="5237005A"/>
    <w:rsid w:val="525C155C"/>
    <w:rsid w:val="526400A0"/>
    <w:rsid w:val="527D2C01"/>
    <w:rsid w:val="52B14075"/>
    <w:rsid w:val="530267F8"/>
    <w:rsid w:val="53095E04"/>
    <w:rsid w:val="530D762F"/>
    <w:rsid w:val="532627E6"/>
    <w:rsid w:val="53264425"/>
    <w:rsid w:val="532C2066"/>
    <w:rsid w:val="53366369"/>
    <w:rsid w:val="53637BC9"/>
    <w:rsid w:val="537822F0"/>
    <w:rsid w:val="537A3DE1"/>
    <w:rsid w:val="53805CF7"/>
    <w:rsid w:val="53A415F5"/>
    <w:rsid w:val="53BC10BC"/>
    <w:rsid w:val="53C213AF"/>
    <w:rsid w:val="53DD4C8D"/>
    <w:rsid w:val="53F40F6A"/>
    <w:rsid w:val="53F54D7E"/>
    <w:rsid w:val="54007468"/>
    <w:rsid w:val="540239A1"/>
    <w:rsid w:val="54397F25"/>
    <w:rsid w:val="544C5939"/>
    <w:rsid w:val="547127D9"/>
    <w:rsid w:val="549F57FF"/>
    <w:rsid w:val="54C62EB9"/>
    <w:rsid w:val="54CA3E87"/>
    <w:rsid w:val="55357032"/>
    <w:rsid w:val="554D6426"/>
    <w:rsid w:val="55520C55"/>
    <w:rsid w:val="556143EA"/>
    <w:rsid w:val="556860BD"/>
    <w:rsid w:val="5589591F"/>
    <w:rsid w:val="559E50D9"/>
    <w:rsid w:val="55A85D62"/>
    <w:rsid w:val="561E0090"/>
    <w:rsid w:val="56226EE5"/>
    <w:rsid w:val="56305034"/>
    <w:rsid w:val="563F719F"/>
    <w:rsid w:val="56574111"/>
    <w:rsid w:val="56627E84"/>
    <w:rsid w:val="568B3C4B"/>
    <w:rsid w:val="56B26CB7"/>
    <w:rsid w:val="56CA0642"/>
    <w:rsid w:val="56FB43A8"/>
    <w:rsid w:val="57144AF1"/>
    <w:rsid w:val="57155852"/>
    <w:rsid w:val="573569E7"/>
    <w:rsid w:val="574B3277"/>
    <w:rsid w:val="575565BF"/>
    <w:rsid w:val="57620A50"/>
    <w:rsid w:val="578A59EC"/>
    <w:rsid w:val="57A736FD"/>
    <w:rsid w:val="57B434B5"/>
    <w:rsid w:val="57DD1077"/>
    <w:rsid w:val="58117D0C"/>
    <w:rsid w:val="584602BB"/>
    <w:rsid w:val="586A3D01"/>
    <w:rsid w:val="5873601C"/>
    <w:rsid w:val="587A366D"/>
    <w:rsid w:val="589A7A9B"/>
    <w:rsid w:val="58BF15E5"/>
    <w:rsid w:val="58D569C8"/>
    <w:rsid w:val="58E64105"/>
    <w:rsid w:val="58EF314B"/>
    <w:rsid w:val="590B5257"/>
    <w:rsid w:val="59837838"/>
    <w:rsid w:val="599D6EAD"/>
    <w:rsid w:val="59DE1C05"/>
    <w:rsid w:val="59F2324C"/>
    <w:rsid w:val="5A5D2B37"/>
    <w:rsid w:val="5A7F1086"/>
    <w:rsid w:val="5A992888"/>
    <w:rsid w:val="5AB566E9"/>
    <w:rsid w:val="5AC53E70"/>
    <w:rsid w:val="5AC71BD6"/>
    <w:rsid w:val="5AC9064C"/>
    <w:rsid w:val="5AD46A83"/>
    <w:rsid w:val="5AF11004"/>
    <w:rsid w:val="5B214BF8"/>
    <w:rsid w:val="5B5C306A"/>
    <w:rsid w:val="5B6869ED"/>
    <w:rsid w:val="5B826E79"/>
    <w:rsid w:val="5B9C526E"/>
    <w:rsid w:val="5BC81C83"/>
    <w:rsid w:val="5BE01A3A"/>
    <w:rsid w:val="5BEF6EC2"/>
    <w:rsid w:val="5C157E60"/>
    <w:rsid w:val="5C2B3D6B"/>
    <w:rsid w:val="5C366C72"/>
    <w:rsid w:val="5C3F4609"/>
    <w:rsid w:val="5C6861B6"/>
    <w:rsid w:val="5C792C54"/>
    <w:rsid w:val="5C8B3BC4"/>
    <w:rsid w:val="5C9C1698"/>
    <w:rsid w:val="5CAA18A8"/>
    <w:rsid w:val="5CAD576D"/>
    <w:rsid w:val="5CD06233"/>
    <w:rsid w:val="5CF67B1D"/>
    <w:rsid w:val="5D09410E"/>
    <w:rsid w:val="5D0C7C1F"/>
    <w:rsid w:val="5D126E0C"/>
    <w:rsid w:val="5D152AA7"/>
    <w:rsid w:val="5D400BC6"/>
    <w:rsid w:val="5D4F1B8F"/>
    <w:rsid w:val="5D4F3DD5"/>
    <w:rsid w:val="5D52623E"/>
    <w:rsid w:val="5D5B6F01"/>
    <w:rsid w:val="5D832B8F"/>
    <w:rsid w:val="5D926038"/>
    <w:rsid w:val="5DB8528E"/>
    <w:rsid w:val="5DE27EA5"/>
    <w:rsid w:val="5DF560A2"/>
    <w:rsid w:val="5E203381"/>
    <w:rsid w:val="5E450239"/>
    <w:rsid w:val="5E691309"/>
    <w:rsid w:val="5EA150DD"/>
    <w:rsid w:val="5EA9777B"/>
    <w:rsid w:val="5EB504D0"/>
    <w:rsid w:val="5EF068E5"/>
    <w:rsid w:val="5F0E576B"/>
    <w:rsid w:val="5F1420E8"/>
    <w:rsid w:val="5F174A3C"/>
    <w:rsid w:val="5F4A76E6"/>
    <w:rsid w:val="5F905C00"/>
    <w:rsid w:val="5F946C19"/>
    <w:rsid w:val="5FFE333B"/>
    <w:rsid w:val="60000DC8"/>
    <w:rsid w:val="603C624A"/>
    <w:rsid w:val="60406763"/>
    <w:rsid w:val="6061760B"/>
    <w:rsid w:val="60921422"/>
    <w:rsid w:val="60974204"/>
    <w:rsid w:val="610952E1"/>
    <w:rsid w:val="611149D3"/>
    <w:rsid w:val="61472577"/>
    <w:rsid w:val="61657DFB"/>
    <w:rsid w:val="616C5467"/>
    <w:rsid w:val="618B0132"/>
    <w:rsid w:val="61913D2F"/>
    <w:rsid w:val="619D02BB"/>
    <w:rsid w:val="6226691C"/>
    <w:rsid w:val="622F4915"/>
    <w:rsid w:val="623B0C73"/>
    <w:rsid w:val="624E2D1D"/>
    <w:rsid w:val="625B041D"/>
    <w:rsid w:val="629A0569"/>
    <w:rsid w:val="62B17089"/>
    <w:rsid w:val="62C80AC8"/>
    <w:rsid w:val="62D63F4A"/>
    <w:rsid w:val="62D8215D"/>
    <w:rsid w:val="62E575B1"/>
    <w:rsid w:val="6300148C"/>
    <w:rsid w:val="63155871"/>
    <w:rsid w:val="631A3CD1"/>
    <w:rsid w:val="63345A56"/>
    <w:rsid w:val="633E08EC"/>
    <w:rsid w:val="634031D1"/>
    <w:rsid w:val="636D4588"/>
    <w:rsid w:val="638D2196"/>
    <w:rsid w:val="63B34B25"/>
    <w:rsid w:val="63C230FB"/>
    <w:rsid w:val="63D83B0F"/>
    <w:rsid w:val="63F71117"/>
    <w:rsid w:val="640719F2"/>
    <w:rsid w:val="64180746"/>
    <w:rsid w:val="641E7529"/>
    <w:rsid w:val="64372ECD"/>
    <w:rsid w:val="643F78C5"/>
    <w:rsid w:val="644F24D3"/>
    <w:rsid w:val="645F0E93"/>
    <w:rsid w:val="649268B7"/>
    <w:rsid w:val="64A5141F"/>
    <w:rsid w:val="64A74647"/>
    <w:rsid w:val="64AE7B94"/>
    <w:rsid w:val="64CB2EA9"/>
    <w:rsid w:val="64FB6D88"/>
    <w:rsid w:val="6501452E"/>
    <w:rsid w:val="650229AF"/>
    <w:rsid w:val="652E51E6"/>
    <w:rsid w:val="65384964"/>
    <w:rsid w:val="65526976"/>
    <w:rsid w:val="6556754E"/>
    <w:rsid w:val="65701272"/>
    <w:rsid w:val="65785E98"/>
    <w:rsid w:val="6589385E"/>
    <w:rsid w:val="65A13C05"/>
    <w:rsid w:val="65D72791"/>
    <w:rsid w:val="65E941DF"/>
    <w:rsid w:val="66052C49"/>
    <w:rsid w:val="664F736F"/>
    <w:rsid w:val="666C69F9"/>
    <w:rsid w:val="66877933"/>
    <w:rsid w:val="66905A3F"/>
    <w:rsid w:val="669717EC"/>
    <w:rsid w:val="67065CE3"/>
    <w:rsid w:val="673A0335"/>
    <w:rsid w:val="673F6ECC"/>
    <w:rsid w:val="67510B15"/>
    <w:rsid w:val="6770656D"/>
    <w:rsid w:val="67732072"/>
    <w:rsid w:val="67985FAD"/>
    <w:rsid w:val="679E4E1E"/>
    <w:rsid w:val="67A9140D"/>
    <w:rsid w:val="67BB1356"/>
    <w:rsid w:val="67CC01DA"/>
    <w:rsid w:val="67E20618"/>
    <w:rsid w:val="68147CDB"/>
    <w:rsid w:val="683243E6"/>
    <w:rsid w:val="683A192E"/>
    <w:rsid w:val="687C097B"/>
    <w:rsid w:val="68B5023B"/>
    <w:rsid w:val="68BC6EB8"/>
    <w:rsid w:val="68C81E6B"/>
    <w:rsid w:val="68DC4AC2"/>
    <w:rsid w:val="6930429E"/>
    <w:rsid w:val="695839CE"/>
    <w:rsid w:val="696112AE"/>
    <w:rsid w:val="696C1D48"/>
    <w:rsid w:val="696E6055"/>
    <w:rsid w:val="69711EC4"/>
    <w:rsid w:val="69864BF6"/>
    <w:rsid w:val="69960825"/>
    <w:rsid w:val="69A2170C"/>
    <w:rsid w:val="69A63F62"/>
    <w:rsid w:val="69A72362"/>
    <w:rsid w:val="69B3182D"/>
    <w:rsid w:val="69B53DE3"/>
    <w:rsid w:val="69DC641E"/>
    <w:rsid w:val="69E2095A"/>
    <w:rsid w:val="69EF1C75"/>
    <w:rsid w:val="69F743FB"/>
    <w:rsid w:val="6A177F4C"/>
    <w:rsid w:val="6A1A5B7F"/>
    <w:rsid w:val="6A240CE1"/>
    <w:rsid w:val="6A9719FE"/>
    <w:rsid w:val="6AAB3072"/>
    <w:rsid w:val="6AAF6DFD"/>
    <w:rsid w:val="6AC97A29"/>
    <w:rsid w:val="6B1A03AF"/>
    <w:rsid w:val="6B582274"/>
    <w:rsid w:val="6BA5294C"/>
    <w:rsid w:val="6BB904D5"/>
    <w:rsid w:val="6BB936AA"/>
    <w:rsid w:val="6BDB00D8"/>
    <w:rsid w:val="6BDB7505"/>
    <w:rsid w:val="6BE96A5A"/>
    <w:rsid w:val="6C0808E9"/>
    <w:rsid w:val="6C0A34CC"/>
    <w:rsid w:val="6C156235"/>
    <w:rsid w:val="6C3970BD"/>
    <w:rsid w:val="6C4F1F62"/>
    <w:rsid w:val="6C525A01"/>
    <w:rsid w:val="6C825A99"/>
    <w:rsid w:val="6CA176A1"/>
    <w:rsid w:val="6CC57F45"/>
    <w:rsid w:val="6D0A6389"/>
    <w:rsid w:val="6D300B37"/>
    <w:rsid w:val="6D4E71F8"/>
    <w:rsid w:val="6D526EA8"/>
    <w:rsid w:val="6D535020"/>
    <w:rsid w:val="6D581BB8"/>
    <w:rsid w:val="6D7762E3"/>
    <w:rsid w:val="6D8604C7"/>
    <w:rsid w:val="6D990DCA"/>
    <w:rsid w:val="6DF44417"/>
    <w:rsid w:val="6DFE6313"/>
    <w:rsid w:val="6E141DCA"/>
    <w:rsid w:val="6E3D1E53"/>
    <w:rsid w:val="6E8607DF"/>
    <w:rsid w:val="6E8F6611"/>
    <w:rsid w:val="6E940BFD"/>
    <w:rsid w:val="6EAB250B"/>
    <w:rsid w:val="6EB10FE9"/>
    <w:rsid w:val="6EC87BDB"/>
    <w:rsid w:val="6ECB2DBD"/>
    <w:rsid w:val="6ECE6A7C"/>
    <w:rsid w:val="6EE64BB3"/>
    <w:rsid w:val="6EE86A21"/>
    <w:rsid w:val="6EEB39D4"/>
    <w:rsid w:val="6F1C2D4F"/>
    <w:rsid w:val="6F1F1C0A"/>
    <w:rsid w:val="6F2D3EA3"/>
    <w:rsid w:val="6F3B737B"/>
    <w:rsid w:val="6F8272F4"/>
    <w:rsid w:val="6F8752CB"/>
    <w:rsid w:val="6FA90362"/>
    <w:rsid w:val="6FAB1310"/>
    <w:rsid w:val="6FB165CC"/>
    <w:rsid w:val="6FBB094A"/>
    <w:rsid w:val="6FC40D6D"/>
    <w:rsid w:val="6FC84FBE"/>
    <w:rsid w:val="6FDE2DE0"/>
    <w:rsid w:val="6FFE4EBF"/>
    <w:rsid w:val="701561F7"/>
    <w:rsid w:val="703612E1"/>
    <w:rsid w:val="703C3280"/>
    <w:rsid w:val="706845A6"/>
    <w:rsid w:val="706A5402"/>
    <w:rsid w:val="7071327C"/>
    <w:rsid w:val="70C339D4"/>
    <w:rsid w:val="70D73F47"/>
    <w:rsid w:val="70E63192"/>
    <w:rsid w:val="70FF149F"/>
    <w:rsid w:val="71034623"/>
    <w:rsid w:val="710634F8"/>
    <w:rsid w:val="7122195A"/>
    <w:rsid w:val="71286AA1"/>
    <w:rsid w:val="71347FFA"/>
    <w:rsid w:val="7143693E"/>
    <w:rsid w:val="71454E23"/>
    <w:rsid w:val="716C783D"/>
    <w:rsid w:val="71822305"/>
    <w:rsid w:val="7195580E"/>
    <w:rsid w:val="71F05952"/>
    <w:rsid w:val="7214630C"/>
    <w:rsid w:val="72227267"/>
    <w:rsid w:val="72392E50"/>
    <w:rsid w:val="726F58C8"/>
    <w:rsid w:val="727C39AB"/>
    <w:rsid w:val="7289424B"/>
    <w:rsid w:val="72C9788B"/>
    <w:rsid w:val="72CA5405"/>
    <w:rsid w:val="72DD01BA"/>
    <w:rsid w:val="73073265"/>
    <w:rsid w:val="730C647A"/>
    <w:rsid w:val="73126854"/>
    <w:rsid w:val="73133525"/>
    <w:rsid w:val="73157732"/>
    <w:rsid w:val="73200F65"/>
    <w:rsid w:val="736413FE"/>
    <w:rsid w:val="7393188D"/>
    <w:rsid w:val="73B12794"/>
    <w:rsid w:val="73BB3FFD"/>
    <w:rsid w:val="73BC141D"/>
    <w:rsid w:val="73BC1F15"/>
    <w:rsid w:val="73BC49D1"/>
    <w:rsid w:val="73FA7400"/>
    <w:rsid w:val="7400741F"/>
    <w:rsid w:val="74065CC0"/>
    <w:rsid w:val="740E2B67"/>
    <w:rsid w:val="74171CB3"/>
    <w:rsid w:val="745940F1"/>
    <w:rsid w:val="745F3322"/>
    <w:rsid w:val="74B433EF"/>
    <w:rsid w:val="74C153B6"/>
    <w:rsid w:val="74E11F37"/>
    <w:rsid w:val="74FA14AA"/>
    <w:rsid w:val="751F2CDD"/>
    <w:rsid w:val="75227270"/>
    <w:rsid w:val="753E37FA"/>
    <w:rsid w:val="75705BAB"/>
    <w:rsid w:val="75746D55"/>
    <w:rsid w:val="7578100D"/>
    <w:rsid w:val="75996BF1"/>
    <w:rsid w:val="75A139A9"/>
    <w:rsid w:val="75BC3721"/>
    <w:rsid w:val="75C5732B"/>
    <w:rsid w:val="75CE2C96"/>
    <w:rsid w:val="762A4E6B"/>
    <w:rsid w:val="7636785F"/>
    <w:rsid w:val="76454C1B"/>
    <w:rsid w:val="76634047"/>
    <w:rsid w:val="768728DE"/>
    <w:rsid w:val="76942BF4"/>
    <w:rsid w:val="76B05B98"/>
    <w:rsid w:val="76B3618C"/>
    <w:rsid w:val="76DB3081"/>
    <w:rsid w:val="76F9607D"/>
    <w:rsid w:val="770E6DEB"/>
    <w:rsid w:val="77163D91"/>
    <w:rsid w:val="771C2320"/>
    <w:rsid w:val="773B7FEA"/>
    <w:rsid w:val="77544B23"/>
    <w:rsid w:val="775A6740"/>
    <w:rsid w:val="777C3BDC"/>
    <w:rsid w:val="778F29F3"/>
    <w:rsid w:val="779270DB"/>
    <w:rsid w:val="77DB47B5"/>
    <w:rsid w:val="77F3669A"/>
    <w:rsid w:val="781E5FC2"/>
    <w:rsid w:val="78247BCE"/>
    <w:rsid w:val="783B357A"/>
    <w:rsid w:val="786A6638"/>
    <w:rsid w:val="78916854"/>
    <w:rsid w:val="78CF1BAA"/>
    <w:rsid w:val="78F12BDC"/>
    <w:rsid w:val="78F31958"/>
    <w:rsid w:val="7904280C"/>
    <w:rsid w:val="790F4380"/>
    <w:rsid w:val="791E4399"/>
    <w:rsid w:val="79330712"/>
    <w:rsid w:val="7933653A"/>
    <w:rsid w:val="793A78E4"/>
    <w:rsid w:val="79473C94"/>
    <w:rsid w:val="794E2D89"/>
    <w:rsid w:val="796E1126"/>
    <w:rsid w:val="7975301A"/>
    <w:rsid w:val="79777972"/>
    <w:rsid w:val="799726C9"/>
    <w:rsid w:val="79A4022B"/>
    <w:rsid w:val="79B226D1"/>
    <w:rsid w:val="79E71238"/>
    <w:rsid w:val="79FC03CC"/>
    <w:rsid w:val="7A0710E1"/>
    <w:rsid w:val="7A121183"/>
    <w:rsid w:val="7A14530E"/>
    <w:rsid w:val="7A25328F"/>
    <w:rsid w:val="7A304E09"/>
    <w:rsid w:val="7A5E0206"/>
    <w:rsid w:val="7A63538D"/>
    <w:rsid w:val="7A661864"/>
    <w:rsid w:val="7A8F774B"/>
    <w:rsid w:val="7A907322"/>
    <w:rsid w:val="7ACF3673"/>
    <w:rsid w:val="7ACF37B8"/>
    <w:rsid w:val="7AE747A2"/>
    <w:rsid w:val="7AFD639A"/>
    <w:rsid w:val="7B5600A6"/>
    <w:rsid w:val="7B57735B"/>
    <w:rsid w:val="7B6956AD"/>
    <w:rsid w:val="7B712919"/>
    <w:rsid w:val="7BC47407"/>
    <w:rsid w:val="7BC9257B"/>
    <w:rsid w:val="7BF54061"/>
    <w:rsid w:val="7BFB00F5"/>
    <w:rsid w:val="7C126AB1"/>
    <w:rsid w:val="7C3D41DE"/>
    <w:rsid w:val="7C5A03E9"/>
    <w:rsid w:val="7C6B6E16"/>
    <w:rsid w:val="7CA42019"/>
    <w:rsid w:val="7CF8671E"/>
    <w:rsid w:val="7CFD6719"/>
    <w:rsid w:val="7D087CFF"/>
    <w:rsid w:val="7D312463"/>
    <w:rsid w:val="7D394AA0"/>
    <w:rsid w:val="7D643277"/>
    <w:rsid w:val="7DFE7D3D"/>
    <w:rsid w:val="7E0172EE"/>
    <w:rsid w:val="7E2718F2"/>
    <w:rsid w:val="7E680B91"/>
    <w:rsid w:val="7E7D31C1"/>
    <w:rsid w:val="7E8C7123"/>
    <w:rsid w:val="7E8E6491"/>
    <w:rsid w:val="7EAA6AF0"/>
    <w:rsid w:val="7EC76993"/>
    <w:rsid w:val="7EDB6F82"/>
    <w:rsid w:val="7EEA6826"/>
    <w:rsid w:val="7F2C41F6"/>
    <w:rsid w:val="7F547AD4"/>
    <w:rsid w:val="7F5A4B60"/>
    <w:rsid w:val="7F645185"/>
    <w:rsid w:val="7F9439C5"/>
    <w:rsid w:val="7FBE445F"/>
    <w:rsid w:val="7FCF4F63"/>
    <w:rsid w:val="7FCF630A"/>
    <w:rsid w:val="7F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2018-10-30T02:31:00Z</dcterms:created>
  <dc:creator>王晓娟</dc:creator>
  <cp:lastModifiedBy>____蒙太奇。</cp:lastModifiedBy>
  <cp:lastPrinted>2019-02-27T02:09:00Z</cp:lastPrinted>
  <dcterms:modified xsi:type="dcterms:W3CDTF">2019-02-28T08:18:05Z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